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6541" w:tblpY="376"/>
        <w:tblW w:w="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652"/>
        <w:gridCol w:w="31"/>
        <w:gridCol w:w="262"/>
        <w:gridCol w:w="532"/>
        <w:gridCol w:w="262"/>
        <w:gridCol w:w="1401"/>
        <w:gridCol w:w="276"/>
        <w:gridCol w:w="534"/>
      </w:tblGrid>
      <w:tr w:rsidR="008E00FE" w:rsidRPr="008E00FE" w:rsidTr="008E00FE">
        <w:trPr>
          <w:trHeight w:hRule="exact" w:val="519"/>
        </w:trPr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outlineLvl w:val="7"/>
              <w:rPr>
                <w:rFonts w:ascii="Calibri" w:hAnsi="Calibri" w:cs="Arial"/>
              </w:rPr>
            </w:pPr>
            <w:r w:rsidRPr="008E00FE">
              <w:rPr>
                <w:rFonts w:ascii="Calibri" w:hAnsi="Calibri" w:cs="Arial"/>
                <w:iCs/>
              </w:rPr>
              <w:t>Protocolo n.º</w:t>
            </w:r>
          </w:p>
        </w:tc>
        <w:tc>
          <w:tcPr>
            <w:tcW w:w="2488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outlineLvl w:val="7"/>
              <w:rPr>
                <w:rFonts w:ascii="Calibri" w:hAnsi="Calibri" w:cs="Arial"/>
                <w:b/>
                <w:bCs/>
                <w:color w:val="0000FF"/>
              </w:rPr>
            </w:pPr>
          </w:p>
        </w:tc>
        <w:tc>
          <w:tcPr>
            <w:tcW w:w="276" w:type="dxa"/>
            <w:tcBorders>
              <w:top w:val="nil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outlineLvl w:val="7"/>
              <w:rPr>
                <w:rFonts w:ascii="Calibri" w:hAnsi="Calibri" w:cs="Arial"/>
                <w:b/>
                <w:bCs/>
              </w:rPr>
            </w:pPr>
            <w:r w:rsidRPr="008E00FE">
              <w:rPr>
                <w:rFonts w:ascii="Calibri" w:hAnsi="Calibri" w:cs="Arial"/>
                <w:b/>
                <w:iCs/>
              </w:rPr>
              <w:t>/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outlineLvl w:val="7"/>
              <w:rPr>
                <w:rFonts w:ascii="Calibri" w:hAnsi="Calibri" w:cs="Arial"/>
                <w:b/>
                <w:bCs/>
                <w:color w:val="0000FF"/>
              </w:rPr>
            </w:pPr>
          </w:p>
        </w:tc>
      </w:tr>
      <w:tr w:rsidR="008E00FE" w:rsidRPr="008E00FE" w:rsidTr="008E00FE">
        <w:trPr>
          <w:trHeight w:hRule="exact" w:val="519"/>
        </w:trPr>
        <w:tc>
          <w:tcPr>
            <w:tcW w:w="7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outlineLvl w:val="7"/>
              <w:rPr>
                <w:rFonts w:ascii="Calibri" w:hAnsi="Calibri" w:cs="Arial"/>
              </w:rPr>
            </w:pPr>
            <w:r w:rsidRPr="008E00FE">
              <w:rPr>
                <w:rFonts w:ascii="Calibri" w:hAnsi="Calibri" w:cs="Arial"/>
                <w:iCs/>
              </w:rPr>
              <w:t>Data</w:t>
            </w:r>
          </w:p>
        </w:tc>
        <w:tc>
          <w:tcPr>
            <w:tcW w:w="68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outlineLvl w:val="7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2" w:type="dxa"/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outlineLvl w:val="7"/>
              <w:rPr>
                <w:rFonts w:ascii="Calibri" w:hAnsi="Calibri" w:cs="Arial"/>
                <w:b/>
                <w:bCs/>
              </w:rPr>
            </w:pPr>
            <w:r w:rsidRPr="008E00FE">
              <w:rPr>
                <w:rFonts w:ascii="Calibri" w:hAnsi="Calibri" w:cs="Arial"/>
                <w:b/>
                <w:iCs/>
              </w:rPr>
              <w:t>/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outlineLvl w:val="7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62" w:type="dxa"/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outlineLvl w:val="7"/>
              <w:rPr>
                <w:rFonts w:ascii="Calibri" w:hAnsi="Calibri" w:cs="Arial"/>
                <w:b/>
                <w:bCs/>
              </w:rPr>
            </w:pPr>
            <w:r w:rsidRPr="008E00FE">
              <w:rPr>
                <w:rFonts w:ascii="Calibri" w:hAnsi="Calibri" w:cs="Arial"/>
                <w:b/>
                <w:iCs/>
              </w:rPr>
              <w:t>/</w:t>
            </w:r>
          </w:p>
        </w:tc>
        <w:tc>
          <w:tcPr>
            <w:tcW w:w="220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outlineLvl w:val="7"/>
              <w:rPr>
                <w:rFonts w:ascii="Calibri" w:hAnsi="Calibri" w:cs="Arial"/>
                <w:b/>
                <w:bCs/>
              </w:rPr>
            </w:pPr>
          </w:p>
        </w:tc>
      </w:tr>
      <w:tr w:rsidR="008E00FE" w:rsidRPr="008E00FE" w:rsidTr="008E00FE">
        <w:trPr>
          <w:trHeight w:hRule="exact" w:val="683"/>
        </w:trPr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outlineLvl w:val="7"/>
              <w:rPr>
                <w:rFonts w:ascii="Calibri" w:hAnsi="Calibri" w:cs="Arial"/>
              </w:rPr>
            </w:pPr>
            <w:r w:rsidRPr="008E00FE">
              <w:rPr>
                <w:rFonts w:ascii="Calibri" w:hAnsi="Calibri" w:cs="Arial"/>
                <w:iCs/>
              </w:rPr>
              <w:t>Funcionário</w:t>
            </w:r>
          </w:p>
        </w:tc>
        <w:tc>
          <w:tcPr>
            <w:tcW w:w="32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outlineLvl w:val="7"/>
              <w:rPr>
                <w:rFonts w:ascii="Calibri" w:hAnsi="Calibri" w:cs="Arial"/>
                <w:b/>
                <w:bCs/>
                <w:color w:val="0000FF"/>
              </w:rPr>
            </w:pPr>
          </w:p>
        </w:tc>
      </w:tr>
    </w:tbl>
    <w:p w:rsidR="008E00FE" w:rsidRPr="008E00FE" w:rsidRDefault="008E00FE" w:rsidP="008E00FE">
      <w:pPr>
        <w:tabs>
          <w:tab w:val="left" w:pos="567"/>
        </w:tabs>
        <w:rPr>
          <w:rFonts w:ascii="Calibri" w:eastAsia="Calibri" w:hAnsi="Calibri" w:cs="Arial"/>
          <w:b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247015</wp:posOffset>
            </wp:positionV>
            <wp:extent cx="3019425" cy="542925"/>
            <wp:effectExtent l="0" t="0" r="0" b="0"/>
            <wp:wrapSquare wrapText="bothSides"/>
            <wp:docPr id="78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0FE">
        <w:rPr>
          <w:rFonts w:ascii="Calibri" w:eastAsia="Calibri" w:hAnsi="Calibri" w:cs="Arial"/>
          <w:b/>
          <w:lang w:eastAsia="en-US"/>
        </w:rPr>
        <w:t>_______________________________________________</w:t>
      </w:r>
    </w:p>
    <w:p w:rsidR="008E00FE" w:rsidRPr="008E00FE" w:rsidRDefault="008E00FE" w:rsidP="008E00FE">
      <w:pPr>
        <w:tabs>
          <w:tab w:val="left" w:pos="567"/>
          <w:tab w:val="center" w:pos="3969"/>
          <w:tab w:val="right" w:pos="8838"/>
        </w:tabs>
        <w:ind w:right="-1"/>
        <w:rPr>
          <w:rFonts w:ascii="Calibri" w:hAnsi="Calibri" w:cs="Arial"/>
        </w:rPr>
      </w:pPr>
      <w:r w:rsidRPr="008E00FE">
        <w:rPr>
          <w:rFonts w:ascii="Calibri" w:hAnsi="Calibri" w:cs="Arial"/>
          <w:b/>
        </w:rPr>
        <w:t>ESCOLA TÉCNICA ESTADUAL</w:t>
      </w:r>
      <w:r w:rsidR="00E1053A">
        <w:rPr>
          <w:rFonts w:ascii="Calibri" w:hAnsi="Calibri" w:cs="Arial"/>
          <w:b/>
        </w:rPr>
        <w:t xml:space="preserve"> DE LINS</w:t>
      </w:r>
      <w:r w:rsidRPr="008E00FE">
        <w:rPr>
          <w:rFonts w:ascii="Calibri" w:hAnsi="Calibri" w:cs="Arial"/>
        </w:rPr>
        <w:t xml:space="preserve"> </w:t>
      </w:r>
    </w:p>
    <w:p w:rsidR="008E00FE" w:rsidRPr="008E00FE" w:rsidRDefault="008E00FE" w:rsidP="008E00FE">
      <w:pPr>
        <w:tabs>
          <w:tab w:val="left" w:pos="567"/>
          <w:tab w:val="center" w:pos="4419"/>
          <w:tab w:val="right" w:pos="8838"/>
        </w:tabs>
        <w:jc w:val="center"/>
        <w:rPr>
          <w:rFonts w:ascii="Calibri" w:hAnsi="Calibri" w:cs="Arial"/>
        </w:rPr>
      </w:pPr>
    </w:p>
    <w:tbl>
      <w:tblPr>
        <w:tblW w:w="9965" w:type="dxa"/>
        <w:jc w:val="center"/>
        <w:shd w:val="clear" w:color="auto" w:fill="DDDDDD"/>
        <w:tblLook w:val="01E0" w:firstRow="1" w:lastRow="1" w:firstColumn="1" w:lastColumn="1" w:noHBand="0" w:noVBand="0"/>
      </w:tblPr>
      <w:tblGrid>
        <w:gridCol w:w="9965"/>
      </w:tblGrid>
      <w:tr w:rsidR="008E00FE" w:rsidRPr="008E00FE" w:rsidTr="00E323B5">
        <w:trPr>
          <w:trHeight w:hRule="exact" w:val="305"/>
          <w:jc w:val="center"/>
        </w:trPr>
        <w:tc>
          <w:tcPr>
            <w:tcW w:w="9965" w:type="dxa"/>
            <w:shd w:val="clear" w:color="auto" w:fill="DDDDDD"/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lang w:eastAsia="en-US"/>
              </w:rPr>
              <w:t xml:space="preserve">REQUERIMENTO DE SOLICITAÇÃO DE TRANSFERÊNCIA </w:t>
            </w:r>
          </w:p>
        </w:tc>
      </w:tr>
    </w:tbl>
    <w:p w:rsidR="008E00FE" w:rsidRPr="008E00FE" w:rsidRDefault="008E00FE" w:rsidP="008E00FE">
      <w:pPr>
        <w:tabs>
          <w:tab w:val="left" w:pos="567"/>
        </w:tabs>
        <w:rPr>
          <w:rFonts w:ascii="Calibri" w:eastAsia="Calibri" w:hAnsi="Calibri" w:cs="Arial"/>
          <w:lang w:eastAsia="en-US"/>
        </w:rPr>
      </w:pPr>
    </w:p>
    <w:p w:rsidR="008E00FE" w:rsidRPr="008E00FE" w:rsidRDefault="008E00FE" w:rsidP="008E00FE">
      <w:pPr>
        <w:tabs>
          <w:tab w:val="left" w:pos="567"/>
        </w:tabs>
        <w:ind w:left="-142"/>
        <w:rPr>
          <w:rFonts w:ascii="Calibri" w:eastAsia="Calibri" w:hAnsi="Calibri" w:cs="Arial"/>
          <w:lang w:eastAsia="en-US"/>
        </w:rPr>
      </w:pPr>
      <w:r w:rsidRPr="008E00FE">
        <w:rPr>
          <w:rFonts w:ascii="Calibri" w:eastAsia="Calibri" w:hAnsi="Calibri" w:cs="Arial"/>
          <w:lang w:eastAsia="en-US"/>
        </w:rPr>
        <w:t xml:space="preserve">Ilmo (a) Senhor (a) Diretor (a) </w:t>
      </w:r>
      <w:r w:rsidR="007412F8">
        <w:rPr>
          <w:rFonts w:ascii="Calibri" w:eastAsia="Calibri" w:hAnsi="Calibri" w:cs="Arial"/>
          <w:b/>
          <w:lang w:eastAsia="en-US"/>
        </w:rPr>
        <w:t>CARLOS CÉSAR DE SOUZA</w:t>
      </w:r>
    </w:p>
    <w:p w:rsidR="008E00FE" w:rsidRPr="008E00FE" w:rsidRDefault="008E00FE" w:rsidP="008E00FE">
      <w:pPr>
        <w:tabs>
          <w:tab w:val="left" w:pos="567"/>
        </w:tabs>
        <w:rPr>
          <w:rFonts w:ascii="Calibri" w:eastAsia="Calibri" w:hAnsi="Calibri" w:cs="Arial"/>
          <w:lang w:eastAsia="en-US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4"/>
        <w:gridCol w:w="294"/>
        <w:gridCol w:w="482"/>
        <w:gridCol w:w="294"/>
        <w:gridCol w:w="448"/>
        <w:gridCol w:w="119"/>
        <w:gridCol w:w="2043"/>
        <w:gridCol w:w="222"/>
        <w:gridCol w:w="3028"/>
      </w:tblGrid>
      <w:tr w:rsidR="008E00FE" w:rsidRPr="008E00FE" w:rsidTr="00E323B5">
        <w:trPr>
          <w:trHeight w:hRule="exact" w:val="383"/>
          <w:jc w:val="center"/>
        </w:trPr>
        <w:tc>
          <w:tcPr>
            <w:tcW w:w="9861" w:type="dxa"/>
            <w:gridSpan w:val="10"/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lang w:eastAsia="en-US"/>
              </w:rPr>
              <w:t>Nome:</w:t>
            </w:r>
          </w:p>
        </w:tc>
      </w:tr>
      <w:tr w:rsidR="008E00FE" w:rsidRPr="008E00FE" w:rsidTr="00E323B5">
        <w:trPr>
          <w:trHeight w:hRule="exact" w:val="383"/>
          <w:jc w:val="center"/>
        </w:trPr>
        <w:tc>
          <w:tcPr>
            <w:tcW w:w="4547" w:type="dxa"/>
            <w:gridSpan w:val="7"/>
            <w:vAlign w:val="center"/>
          </w:tcPr>
          <w:p w:rsidR="008E00FE" w:rsidRPr="008E00FE" w:rsidRDefault="008E00FE" w:rsidP="00E1053A">
            <w:pPr>
              <w:tabs>
                <w:tab w:val="left" w:pos="567"/>
              </w:tabs>
              <w:rPr>
                <w:rFonts w:ascii="Calibri" w:eastAsia="Calibri" w:hAnsi="Calibri" w:cs="Arial"/>
                <w:color w:val="0000FF"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lang w:eastAsia="en-US"/>
              </w:rPr>
              <w:t xml:space="preserve">Curso </w:t>
            </w:r>
          </w:p>
        </w:tc>
        <w:tc>
          <w:tcPr>
            <w:tcW w:w="2266" w:type="dxa"/>
            <w:gridSpan w:val="2"/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lang w:eastAsia="en-US"/>
              </w:rPr>
              <w:t>Classe</w:t>
            </w:r>
            <w:r w:rsidR="00E76474">
              <w:rPr>
                <w:rFonts w:ascii="Calibri" w:eastAsia="Calibri" w:hAnsi="Calibri" w:cs="Arial"/>
                <w:b/>
                <w:lang w:eastAsia="en-US"/>
              </w:rPr>
              <w:t>/Módulo</w:t>
            </w:r>
          </w:p>
        </w:tc>
        <w:tc>
          <w:tcPr>
            <w:tcW w:w="3046" w:type="dxa"/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lang w:eastAsia="en-US"/>
              </w:rPr>
              <w:t>Período</w:t>
            </w:r>
          </w:p>
        </w:tc>
      </w:tr>
      <w:tr w:rsidR="008E00FE" w:rsidRPr="008E00FE" w:rsidTr="00E323B5">
        <w:trPr>
          <w:trHeight w:hRule="exact" w:val="2942"/>
          <w:jc w:val="center"/>
        </w:trPr>
        <w:tc>
          <w:tcPr>
            <w:tcW w:w="9861" w:type="dxa"/>
            <w:gridSpan w:val="10"/>
            <w:tcBorders>
              <w:bottom w:val="single" w:sz="4" w:space="0" w:color="auto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Solicita sua transferência dessa escola por motivo:</w:t>
            </w:r>
          </w:p>
          <w:p w:rsidR="008E00FE" w:rsidRPr="008E00FE" w:rsidRDefault="008E00FE" w:rsidP="008E00FE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(   ) Mudança de residência</w:t>
            </w:r>
          </w:p>
          <w:p w:rsidR="008E00FE" w:rsidRPr="008E00FE" w:rsidRDefault="008E00FE" w:rsidP="008E00FE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(   ) Horário mais compatível a necessidade do aluno trabalhador</w:t>
            </w:r>
          </w:p>
          <w:p w:rsidR="008E00FE" w:rsidRPr="008E00FE" w:rsidRDefault="008E00FE" w:rsidP="008E00FE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(   ) Proximidade do local de trabalho dos pais ou responsáveis</w:t>
            </w:r>
          </w:p>
          <w:p w:rsidR="008E00FE" w:rsidRPr="008E00FE" w:rsidRDefault="008E00FE" w:rsidP="008E00FE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(   ) Mudança para outra cidade, Estado da Federação ou outro país</w:t>
            </w:r>
          </w:p>
          <w:p w:rsidR="008E00FE" w:rsidRPr="008E00FE" w:rsidRDefault="008E00FE" w:rsidP="008E00FE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(   ) Vaga em escola pública mais próxima da residência</w:t>
            </w:r>
          </w:p>
          <w:p w:rsidR="008E00FE" w:rsidRPr="008E00FE" w:rsidRDefault="008E00FE" w:rsidP="008E00FE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(   ) Transferência para escola da rede particular</w:t>
            </w:r>
          </w:p>
        </w:tc>
        <w:bookmarkStart w:id="0" w:name="_GoBack"/>
        <w:bookmarkEnd w:id="0"/>
      </w:tr>
      <w:tr w:rsidR="008E00FE" w:rsidRPr="008E00FE" w:rsidTr="00E323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47"/>
          <w:jc w:val="center"/>
        </w:trPr>
        <w:tc>
          <w:tcPr>
            <w:tcW w:w="2556" w:type="dxa"/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Cidade,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74" w:type="dxa"/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/</w:t>
            </w:r>
          </w:p>
        </w:tc>
        <w:tc>
          <w:tcPr>
            <w:tcW w:w="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65" w:type="dxa"/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/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172" w:type="dxa"/>
            <w:gridSpan w:val="2"/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13" w:type="dxa"/>
            <w:tcBorders>
              <w:right w:val="single" w:sz="4" w:space="0" w:color="auto"/>
            </w:tcBorders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ind w:firstLine="135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8E00FE" w:rsidRPr="008E00FE" w:rsidTr="00E323B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16"/>
          <w:jc w:val="center"/>
        </w:trPr>
        <w:tc>
          <w:tcPr>
            <w:tcW w:w="4427" w:type="dxa"/>
            <w:gridSpan w:val="6"/>
            <w:tcBorders>
              <w:bottom w:val="single" w:sz="4" w:space="0" w:color="auto"/>
            </w:tcBorders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172" w:type="dxa"/>
            <w:gridSpan w:val="2"/>
            <w:tcBorders>
              <w:bottom w:val="single" w:sz="4" w:space="0" w:color="auto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(</w:t>
            </w:r>
            <w:r w:rsidR="004B566E" w:rsidRPr="008E00FE">
              <w:rPr>
                <w:rFonts w:ascii="Calibri" w:eastAsia="Calibri" w:hAnsi="Calibri" w:cs="Arial"/>
                <w:lang w:eastAsia="en-US"/>
              </w:rPr>
              <w:t>Ass</w:t>
            </w:r>
            <w:r w:rsidRPr="008E00FE">
              <w:rPr>
                <w:rFonts w:ascii="Calibri" w:eastAsia="Calibri" w:hAnsi="Calibri" w:cs="Arial"/>
                <w:lang w:eastAsia="en-US"/>
              </w:rPr>
              <w:t>. do aluno)</w:t>
            </w:r>
          </w:p>
        </w:tc>
        <w:tc>
          <w:tcPr>
            <w:tcW w:w="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(</w:t>
            </w:r>
            <w:r w:rsidR="004B566E" w:rsidRPr="008E00FE">
              <w:rPr>
                <w:rFonts w:ascii="Calibri" w:eastAsia="Calibri" w:hAnsi="Calibri" w:cs="Arial"/>
                <w:lang w:eastAsia="en-US"/>
              </w:rPr>
              <w:t>Ass</w:t>
            </w:r>
            <w:r w:rsidRPr="008E00FE">
              <w:rPr>
                <w:rFonts w:ascii="Calibri" w:eastAsia="Calibri" w:hAnsi="Calibri" w:cs="Arial"/>
                <w:lang w:eastAsia="en-US"/>
              </w:rPr>
              <w:t>. do responsável, se menor)</w:t>
            </w:r>
          </w:p>
        </w:tc>
      </w:tr>
    </w:tbl>
    <w:p w:rsidR="008E00FE" w:rsidRPr="008E00FE" w:rsidRDefault="008E00FE" w:rsidP="008E00FE">
      <w:pPr>
        <w:tabs>
          <w:tab w:val="left" w:pos="567"/>
        </w:tabs>
        <w:rPr>
          <w:rFonts w:ascii="Calibri" w:eastAsia="Calibri" w:hAnsi="Calibri" w:cs="Arial"/>
          <w:lang w:eastAsia="en-US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3487"/>
        <w:gridCol w:w="3778"/>
      </w:tblGrid>
      <w:tr w:rsidR="008E00FE" w:rsidRPr="008E00FE" w:rsidTr="00E323B5">
        <w:trPr>
          <w:trHeight w:val="433"/>
          <w:jc w:val="center"/>
        </w:trPr>
        <w:tc>
          <w:tcPr>
            <w:tcW w:w="9934" w:type="dxa"/>
            <w:gridSpan w:val="3"/>
            <w:shd w:val="clear" w:color="auto" w:fill="D9D9D9"/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caps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caps/>
                <w:lang w:eastAsia="en-US"/>
              </w:rPr>
              <w:t>Preenchimento da ETEC</w:t>
            </w:r>
          </w:p>
        </w:tc>
      </w:tr>
      <w:tr w:rsidR="008E00FE" w:rsidRPr="008E00FE" w:rsidTr="00E323B5">
        <w:trPr>
          <w:trHeight w:val="433"/>
          <w:jc w:val="center"/>
        </w:trPr>
        <w:tc>
          <w:tcPr>
            <w:tcW w:w="99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lang w:eastAsia="en-US"/>
              </w:rPr>
              <w:t>Direção</w:t>
            </w:r>
          </w:p>
        </w:tc>
      </w:tr>
      <w:tr w:rsidR="008E00FE" w:rsidRPr="008E00FE" w:rsidTr="00E323B5">
        <w:trPr>
          <w:trHeight w:val="433"/>
          <w:jc w:val="center"/>
        </w:trPr>
        <w:tc>
          <w:tcPr>
            <w:tcW w:w="99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b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lang w:eastAsia="en-US"/>
              </w:rPr>
              <w:t>DEFERIDA. Expedir o histórico escolar de transferência.</w:t>
            </w:r>
          </w:p>
        </w:tc>
      </w:tr>
      <w:tr w:rsidR="008E00FE" w:rsidRPr="008E00FE" w:rsidTr="00E323B5">
        <w:trPr>
          <w:trHeight w:val="433"/>
          <w:jc w:val="center"/>
        </w:trPr>
        <w:tc>
          <w:tcPr>
            <w:tcW w:w="9934" w:type="dxa"/>
            <w:gridSpan w:val="3"/>
            <w:tcBorders>
              <w:top w:val="nil"/>
              <w:bottom w:val="nil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jc w:val="right"/>
              <w:rPr>
                <w:rFonts w:ascii="Calibri" w:eastAsia="Calibri" w:hAnsi="Calibri" w:cs="Arial"/>
                <w:b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lang w:eastAsia="en-US"/>
              </w:rPr>
              <w:t>Data: ___ / ___ / ____</w:t>
            </w:r>
          </w:p>
        </w:tc>
      </w:tr>
      <w:tr w:rsidR="008E00FE" w:rsidRPr="008E00FE" w:rsidTr="00E323B5">
        <w:trPr>
          <w:trHeight w:val="433"/>
          <w:jc w:val="center"/>
        </w:trPr>
        <w:tc>
          <w:tcPr>
            <w:tcW w:w="9934" w:type="dxa"/>
            <w:gridSpan w:val="3"/>
            <w:tcBorders>
              <w:top w:val="nil"/>
              <w:bottom w:val="nil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b/>
                <w:lang w:eastAsia="en-US"/>
              </w:rPr>
            </w:pPr>
          </w:p>
        </w:tc>
      </w:tr>
      <w:tr w:rsidR="008E00FE" w:rsidRPr="008E00FE" w:rsidTr="00E323B5">
        <w:trPr>
          <w:trHeight w:val="434"/>
          <w:jc w:val="center"/>
        </w:trPr>
        <w:tc>
          <w:tcPr>
            <w:tcW w:w="2669" w:type="dxa"/>
            <w:tcBorders>
              <w:top w:val="nil"/>
              <w:right w:val="nil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lang w:eastAsia="en-US"/>
              </w:rPr>
              <w:t>(</w:t>
            </w:r>
            <w:r w:rsidR="004B566E" w:rsidRPr="008E00FE">
              <w:rPr>
                <w:rFonts w:ascii="Calibri" w:eastAsia="Calibri" w:hAnsi="Calibri" w:cs="Arial"/>
                <w:b/>
                <w:lang w:eastAsia="en-US"/>
              </w:rPr>
              <w:t>Carimbo</w:t>
            </w:r>
            <w:r w:rsidRPr="008E00FE">
              <w:rPr>
                <w:rFonts w:ascii="Calibri" w:eastAsia="Calibri" w:hAnsi="Calibri" w:cs="Arial"/>
                <w:b/>
                <w:lang w:eastAsia="en-US"/>
              </w:rPr>
              <w:t xml:space="preserve"> e ass. do Diretor)</w:t>
            </w:r>
          </w:p>
        </w:tc>
        <w:tc>
          <w:tcPr>
            <w:tcW w:w="3776" w:type="dxa"/>
            <w:tcBorders>
              <w:top w:val="nil"/>
              <w:left w:val="nil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</w:p>
        </w:tc>
      </w:tr>
    </w:tbl>
    <w:p w:rsidR="008E00FE" w:rsidRPr="008E00FE" w:rsidRDefault="008E00FE" w:rsidP="008E00FE">
      <w:pPr>
        <w:tabs>
          <w:tab w:val="left" w:pos="567"/>
        </w:tabs>
        <w:ind w:right="-851"/>
        <w:jc w:val="right"/>
        <w:rPr>
          <w:rFonts w:ascii="Calibri" w:eastAsia="Calibri" w:hAnsi="Calibri" w:cs="Arial"/>
          <w:b/>
          <w:lang w:eastAsia="en-US"/>
        </w:rPr>
      </w:pPr>
    </w:p>
    <w:tbl>
      <w:tblPr>
        <w:tblW w:w="10009" w:type="dxa"/>
        <w:jc w:val="center"/>
        <w:tblLayout w:type="fixed"/>
        <w:tblLook w:val="01E0" w:firstRow="1" w:lastRow="1" w:firstColumn="1" w:lastColumn="1" w:noHBand="0" w:noVBand="0"/>
      </w:tblPr>
      <w:tblGrid>
        <w:gridCol w:w="685"/>
        <w:gridCol w:w="824"/>
        <w:gridCol w:w="274"/>
        <w:gridCol w:w="822"/>
        <w:gridCol w:w="274"/>
        <w:gridCol w:w="1790"/>
        <w:gridCol w:w="412"/>
        <w:gridCol w:w="4928"/>
      </w:tblGrid>
      <w:tr w:rsidR="008E00FE" w:rsidRPr="008E00FE" w:rsidTr="00E323B5">
        <w:trPr>
          <w:trHeight w:hRule="exact" w:val="271"/>
          <w:jc w:val="center"/>
        </w:trPr>
        <w:tc>
          <w:tcPr>
            <w:tcW w:w="10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aps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caps/>
                <w:lang w:eastAsia="en-US"/>
              </w:rPr>
              <w:t>ALUNO</w:t>
            </w:r>
          </w:p>
        </w:tc>
      </w:tr>
      <w:tr w:rsidR="008E00FE" w:rsidRPr="008E00FE" w:rsidTr="00E323B5">
        <w:trPr>
          <w:trHeight w:hRule="exact" w:val="303"/>
          <w:jc w:val="center"/>
        </w:trPr>
        <w:tc>
          <w:tcPr>
            <w:tcW w:w="100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Declaro que recebi, nesta data o histórico escolar de transferência.</w:t>
            </w:r>
          </w:p>
        </w:tc>
      </w:tr>
      <w:tr w:rsidR="008E00FE" w:rsidRPr="008E00FE" w:rsidTr="00E323B5">
        <w:trPr>
          <w:trHeight w:hRule="exact" w:val="451"/>
          <w:jc w:val="center"/>
        </w:trPr>
        <w:tc>
          <w:tcPr>
            <w:tcW w:w="685" w:type="dxa"/>
            <w:tcBorders>
              <w:left w:val="single" w:sz="4" w:space="0" w:color="auto"/>
            </w:tcBorders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 xml:space="preserve">Data, </w:t>
            </w:r>
          </w:p>
        </w:tc>
        <w:tc>
          <w:tcPr>
            <w:tcW w:w="824" w:type="dxa"/>
            <w:tcBorders>
              <w:bottom w:val="single" w:sz="4" w:space="0" w:color="auto"/>
            </w:tcBorders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74" w:type="dxa"/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/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274" w:type="dxa"/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/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412" w:type="dxa"/>
            <w:tcBorders>
              <w:left w:val="nil"/>
            </w:tcBorders>
            <w:shd w:val="clear" w:color="auto" w:fill="auto"/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4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0FE" w:rsidRPr="008E00FE" w:rsidRDefault="008E00FE" w:rsidP="008E00FE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8E00FE" w:rsidRPr="008E00FE" w:rsidTr="00E323B5">
        <w:trPr>
          <w:trHeight w:hRule="exact" w:val="272"/>
          <w:jc w:val="center"/>
        </w:trPr>
        <w:tc>
          <w:tcPr>
            <w:tcW w:w="466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(</w:t>
            </w:r>
            <w:r w:rsidR="004B566E" w:rsidRPr="008E00FE">
              <w:rPr>
                <w:rFonts w:ascii="Calibri" w:eastAsia="Calibri" w:hAnsi="Calibri" w:cs="Arial"/>
                <w:lang w:eastAsia="en-US"/>
              </w:rPr>
              <w:t>Ass</w:t>
            </w:r>
            <w:r w:rsidRPr="008E00FE">
              <w:rPr>
                <w:rFonts w:ascii="Calibri" w:eastAsia="Calibri" w:hAnsi="Calibri" w:cs="Arial"/>
                <w:lang w:eastAsia="en-US"/>
              </w:rPr>
              <w:t>. do Aluno e Responsável, se menor)</w:t>
            </w:r>
          </w:p>
        </w:tc>
      </w:tr>
    </w:tbl>
    <w:p w:rsidR="008E00FE" w:rsidRPr="008E00FE" w:rsidRDefault="008E00FE" w:rsidP="008E00FE">
      <w:pPr>
        <w:tabs>
          <w:tab w:val="left" w:pos="567"/>
        </w:tabs>
        <w:ind w:right="-144"/>
        <w:jc w:val="right"/>
        <w:rPr>
          <w:rFonts w:ascii="Calibri" w:eastAsia="Calibri" w:hAnsi="Calibri" w:cs="Arial"/>
          <w:b/>
          <w:lang w:eastAsia="en-US"/>
        </w:rPr>
      </w:pPr>
      <w:r w:rsidRPr="008E00FE">
        <w:rPr>
          <w:rFonts w:ascii="Calibri" w:eastAsia="Calibri" w:hAnsi="Calibri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26670</wp:posOffset>
            </wp:positionV>
            <wp:extent cx="228600" cy="215900"/>
            <wp:effectExtent l="0" t="0" r="0" b="0"/>
            <wp:wrapNone/>
            <wp:docPr id="77" name="Imagem 77" descr="MCBS00439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MCBS00439_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0FE">
        <w:rPr>
          <w:rFonts w:ascii="Calibri" w:eastAsia="Calibri" w:hAnsi="Calibri" w:cs="Arial"/>
          <w:b/>
          <w:lang w:eastAsia="en-US"/>
        </w:rPr>
        <w:t>...............................................................................................................................................................................</w:t>
      </w:r>
    </w:p>
    <w:p w:rsidR="008E00FE" w:rsidRPr="008E00FE" w:rsidRDefault="008E00FE" w:rsidP="008E00FE">
      <w:pPr>
        <w:tabs>
          <w:tab w:val="left" w:pos="567"/>
        </w:tabs>
        <w:ind w:right="-709"/>
        <w:jc w:val="both"/>
        <w:rPr>
          <w:rFonts w:ascii="Calibri" w:eastAsia="Calibri" w:hAnsi="Calibri" w:cs="Arial"/>
          <w:lang w:eastAsia="en-US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4"/>
        <w:gridCol w:w="1702"/>
        <w:gridCol w:w="2622"/>
        <w:gridCol w:w="2667"/>
      </w:tblGrid>
      <w:tr w:rsidR="008E00FE" w:rsidRPr="008E00FE" w:rsidTr="008E00FE">
        <w:trPr>
          <w:trHeight w:val="254"/>
          <w:jc w:val="center"/>
        </w:trPr>
        <w:tc>
          <w:tcPr>
            <w:tcW w:w="4806" w:type="dxa"/>
            <w:gridSpan w:val="2"/>
            <w:tcBorders>
              <w:right w:val="single" w:sz="4" w:space="0" w:color="auto"/>
            </w:tcBorders>
            <w:vAlign w:val="center"/>
          </w:tcPr>
          <w:p w:rsidR="008E00FE" w:rsidRPr="008E00FE" w:rsidRDefault="008E00FE" w:rsidP="00E1053A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lang w:eastAsia="en-US"/>
              </w:rPr>
              <w:t xml:space="preserve">Protocolo nº </w:t>
            </w:r>
          </w:p>
        </w:tc>
        <w:tc>
          <w:tcPr>
            <w:tcW w:w="5288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caps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lang w:eastAsia="en-US"/>
              </w:rPr>
              <w:t xml:space="preserve">REQUERIMENTO DE SOLICITAÇÃO </w:t>
            </w:r>
            <w:r w:rsidRPr="008E00FE">
              <w:rPr>
                <w:rFonts w:ascii="Calibri" w:eastAsia="Calibri" w:hAnsi="Calibri" w:cs="Arial"/>
                <w:b/>
                <w:caps/>
                <w:lang w:eastAsia="en-US"/>
              </w:rPr>
              <w:t>de Transferência</w:t>
            </w:r>
          </w:p>
        </w:tc>
      </w:tr>
      <w:tr w:rsidR="008E00FE" w:rsidRPr="008E00FE" w:rsidTr="00E323B5">
        <w:trPr>
          <w:trHeight w:val="254"/>
          <w:jc w:val="center"/>
        </w:trPr>
        <w:tc>
          <w:tcPr>
            <w:tcW w:w="10095" w:type="dxa"/>
            <w:gridSpan w:val="4"/>
            <w:tcBorders>
              <w:bottom w:val="single" w:sz="4" w:space="0" w:color="auto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lang w:eastAsia="en-US"/>
              </w:rPr>
              <w:t>Nome do aluno(a)</w:t>
            </w:r>
          </w:p>
        </w:tc>
      </w:tr>
      <w:tr w:rsidR="008E00FE" w:rsidRPr="008E00FE" w:rsidTr="00E323B5">
        <w:trPr>
          <w:trHeight w:val="254"/>
          <w:jc w:val="center"/>
        </w:trPr>
        <w:tc>
          <w:tcPr>
            <w:tcW w:w="74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00FE" w:rsidRPr="008E00FE" w:rsidRDefault="008E00FE" w:rsidP="00E1053A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lang w:eastAsia="en-US"/>
              </w:rPr>
              <w:t xml:space="preserve">Curso </w:t>
            </w:r>
          </w:p>
        </w:tc>
        <w:tc>
          <w:tcPr>
            <w:tcW w:w="266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lang w:eastAsia="en-US"/>
              </w:rPr>
              <w:t>Data         /          /</w:t>
            </w:r>
          </w:p>
        </w:tc>
      </w:tr>
      <w:tr w:rsidR="008E00FE" w:rsidRPr="008E00FE" w:rsidTr="00E323B5">
        <w:tblPrEx>
          <w:tblBorders>
            <w:right w:val="none" w:sz="0" w:space="0" w:color="auto"/>
          </w:tblBorders>
        </w:tblPrEx>
        <w:trPr>
          <w:trHeight w:val="517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b/>
                <w:lang w:eastAsia="en-US"/>
              </w:rPr>
              <w:t>Classe/Período</w:t>
            </w:r>
          </w:p>
        </w:tc>
        <w:tc>
          <w:tcPr>
            <w:tcW w:w="69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(</w:t>
            </w:r>
            <w:r w:rsidR="004B566E" w:rsidRPr="008E00FE">
              <w:rPr>
                <w:rFonts w:ascii="Calibri" w:eastAsia="Calibri" w:hAnsi="Calibri" w:cs="Arial"/>
                <w:lang w:eastAsia="en-US"/>
              </w:rPr>
              <w:t>Ass</w:t>
            </w:r>
            <w:r w:rsidRPr="008E00FE">
              <w:rPr>
                <w:rFonts w:ascii="Calibri" w:eastAsia="Calibri" w:hAnsi="Calibri" w:cs="Arial"/>
                <w:lang w:eastAsia="en-US"/>
              </w:rPr>
              <w:t>. Funcionário)</w:t>
            </w:r>
          </w:p>
        </w:tc>
      </w:tr>
      <w:tr w:rsidR="008E00FE" w:rsidRPr="008E00FE" w:rsidTr="00E323B5">
        <w:tblPrEx>
          <w:tblBorders>
            <w:right w:val="none" w:sz="0" w:space="0" w:color="auto"/>
          </w:tblBorders>
        </w:tblPrEx>
        <w:trPr>
          <w:trHeight w:val="254"/>
          <w:jc w:val="center"/>
        </w:trPr>
        <w:tc>
          <w:tcPr>
            <w:tcW w:w="10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0FE" w:rsidRPr="008E00FE" w:rsidRDefault="008E00FE" w:rsidP="008E00FE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  <w:r w:rsidRPr="008E00FE">
              <w:rPr>
                <w:rFonts w:ascii="Calibri" w:eastAsia="Calibri" w:hAnsi="Calibri" w:cs="Arial"/>
                <w:lang w:eastAsia="en-US"/>
              </w:rPr>
              <w:t>Retirar o histórico escolar em      /       /</w:t>
            </w:r>
          </w:p>
        </w:tc>
      </w:tr>
    </w:tbl>
    <w:p w:rsidR="009A0A74" w:rsidRPr="008E00FE" w:rsidRDefault="009A0A74" w:rsidP="008E00FE"/>
    <w:sectPr w:rsidR="009A0A74" w:rsidRPr="008E00FE" w:rsidSect="00074AAB">
      <w:pgSz w:w="11907" w:h="16840" w:code="9"/>
      <w:pgMar w:top="567" w:right="851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9E" w:rsidRDefault="00955B9E">
      <w:r>
        <w:separator/>
      </w:r>
    </w:p>
  </w:endnote>
  <w:endnote w:type="continuationSeparator" w:id="0">
    <w:p w:rsidR="00955B9E" w:rsidRDefault="0095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9E" w:rsidRDefault="00955B9E">
      <w:r>
        <w:separator/>
      </w:r>
    </w:p>
  </w:footnote>
  <w:footnote w:type="continuationSeparator" w:id="0">
    <w:p w:rsidR="00955B9E" w:rsidRDefault="00955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81B"/>
    <w:multiLevelType w:val="singleLevel"/>
    <w:tmpl w:val="A8C6223E"/>
    <w:lvl w:ilvl="0">
      <w:start w:val="1"/>
      <w:numFmt w:val="decimal"/>
      <w:lvlText w:val="%1)"/>
      <w:lvlJc w:val="left"/>
      <w:pPr>
        <w:tabs>
          <w:tab w:val="num" w:pos="1319"/>
        </w:tabs>
        <w:ind w:left="1319" w:hanging="1035"/>
      </w:pPr>
      <w:rPr>
        <w:rFonts w:hint="default"/>
      </w:rPr>
    </w:lvl>
  </w:abstractNum>
  <w:abstractNum w:abstractNumId="1" w15:restartNumberingAfterBreak="0">
    <w:nsid w:val="14C87655"/>
    <w:multiLevelType w:val="singleLevel"/>
    <w:tmpl w:val="CE8C6422"/>
    <w:lvl w:ilvl="0"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</w:abstractNum>
  <w:abstractNum w:abstractNumId="2" w15:restartNumberingAfterBreak="0">
    <w:nsid w:val="24CE2C66"/>
    <w:multiLevelType w:val="singleLevel"/>
    <w:tmpl w:val="17E2BD28"/>
    <w:lvl w:ilvl="0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3" w15:restartNumberingAfterBreak="0">
    <w:nsid w:val="29167E1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9954A99"/>
    <w:multiLevelType w:val="singleLevel"/>
    <w:tmpl w:val="2AB23A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EBC6635"/>
    <w:multiLevelType w:val="singleLevel"/>
    <w:tmpl w:val="90E08506"/>
    <w:lvl w:ilvl="0">
      <w:start w:val="184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6" w15:restartNumberingAfterBreak="0">
    <w:nsid w:val="5EA937C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3135D5"/>
    <w:multiLevelType w:val="singleLevel"/>
    <w:tmpl w:val="B442F800"/>
    <w:lvl w:ilvl="0">
      <w:start w:val="1844"/>
      <w:numFmt w:val="decimal"/>
      <w:lvlText w:val="%1"/>
      <w:lvlJc w:val="left"/>
      <w:pPr>
        <w:tabs>
          <w:tab w:val="num" w:pos="2715"/>
        </w:tabs>
        <w:ind w:left="2715" w:hanging="2715"/>
      </w:pPr>
      <w:rPr>
        <w:rFonts w:hint="default"/>
      </w:rPr>
    </w:lvl>
  </w:abstractNum>
  <w:abstractNum w:abstractNumId="8" w15:restartNumberingAfterBreak="0">
    <w:nsid w:val="6C1A699C"/>
    <w:multiLevelType w:val="singleLevel"/>
    <w:tmpl w:val="BD0CF36A"/>
    <w:lvl w:ilvl="0">
      <w:start w:val="1844"/>
      <w:numFmt w:val="decimal"/>
      <w:lvlText w:val="%1"/>
      <w:lvlJc w:val="left"/>
      <w:pPr>
        <w:tabs>
          <w:tab w:val="num" w:pos="2415"/>
        </w:tabs>
        <w:ind w:left="2415" w:hanging="2415"/>
      </w:pPr>
      <w:rPr>
        <w:rFonts w:hint="default"/>
      </w:rPr>
    </w:lvl>
  </w:abstractNum>
  <w:abstractNum w:abstractNumId="9" w15:restartNumberingAfterBreak="0">
    <w:nsid w:val="6E341F83"/>
    <w:multiLevelType w:val="singleLevel"/>
    <w:tmpl w:val="26A4C4A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7024543E"/>
    <w:multiLevelType w:val="singleLevel"/>
    <w:tmpl w:val="0412726A"/>
    <w:lvl w:ilvl="0">
      <w:start w:val="1844"/>
      <w:numFmt w:val="decimal"/>
      <w:pStyle w:val="Ttulo4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</w:abstractNum>
  <w:abstractNum w:abstractNumId="11" w15:restartNumberingAfterBreak="0">
    <w:nsid w:val="77AC5D77"/>
    <w:multiLevelType w:val="singleLevel"/>
    <w:tmpl w:val="DC52B7D4"/>
    <w:lvl w:ilvl="0">
      <w:start w:val="1844"/>
      <w:numFmt w:val="decimal"/>
      <w:lvlText w:val="%1"/>
      <w:lvlJc w:val="left"/>
      <w:pPr>
        <w:tabs>
          <w:tab w:val="num" w:pos="2475"/>
        </w:tabs>
        <w:ind w:left="2475" w:hanging="2475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22"/>
    <w:rsid w:val="00034683"/>
    <w:rsid w:val="00063657"/>
    <w:rsid w:val="00074AAB"/>
    <w:rsid w:val="000819C1"/>
    <w:rsid w:val="0009179D"/>
    <w:rsid w:val="000D5CD7"/>
    <w:rsid w:val="00122576"/>
    <w:rsid w:val="00127561"/>
    <w:rsid w:val="0013799E"/>
    <w:rsid w:val="00142982"/>
    <w:rsid w:val="0014629D"/>
    <w:rsid w:val="00153EAF"/>
    <w:rsid w:val="0016602C"/>
    <w:rsid w:val="001918BE"/>
    <w:rsid w:val="001D330E"/>
    <w:rsid w:val="001E157F"/>
    <w:rsid w:val="002078C3"/>
    <w:rsid w:val="0021144B"/>
    <w:rsid w:val="0024615F"/>
    <w:rsid w:val="00294422"/>
    <w:rsid w:val="00321BCD"/>
    <w:rsid w:val="00334CE3"/>
    <w:rsid w:val="003641F8"/>
    <w:rsid w:val="00366DFC"/>
    <w:rsid w:val="003746E0"/>
    <w:rsid w:val="00377E52"/>
    <w:rsid w:val="003D5DC5"/>
    <w:rsid w:val="004017A6"/>
    <w:rsid w:val="00445328"/>
    <w:rsid w:val="00450EB9"/>
    <w:rsid w:val="00452C19"/>
    <w:rsid w:val="00486EAE"/>
    <w:rsid w:val="004B566E"/>
    <w:rsid w:val="004D1F42"/>
    <w:rsid w:val="00507820"/>
    <w:rsid w:val="0052640D"/>
    <w:rsid w:val="0052783C"/>
    <w:rsid w:val="00536D23"/>
    <w:rsid w:val="00570C03"/>
    <w:rsid w:val="005E0B41"/>
    <w:rsid w:val="005F431B"/>
    <w:rsid w:val="006063CB"/>
    <w:rsid w:val="00655EC1"/>
    <w:rsid w:val="00656945"/>
    <w:rsid w:val="00657648"/>
    <w:rsid w:val="00676A8E"/>
    <w:rsid w:val="006C1C1C"/>
    <w:rsid w:val="006D1C61"/>
    <w:rsid w:val="007054FF"/>
    <w:rsid w:val="00731128"/>
    <w:rsid w:val="007349EF"/>
    <w:rsid w:val="007412F8"/>
    <w:rsid w:val="00752BA5"/>
    <w:rsid w:val="00762F53"/>
    <w:rsid w:val="00796F1D"/>
    <w:rsid w:val="007B353A"/>
    <w:rsid w:val="007B6B97"/>
    <w:rsid w:val="007B721E"/>
    <w:rsid w:val="007E64D7"/>
    <w:rsid w:val="007F6AB3"/>
    <w:rsid w:val="00823797"/>
    <w:rsid w:val="00841B3C"/>
    <w:rsid w:val="008545DA"/>
    <w:rsid w:val="008715BE"/>
    <w:rsid w:val="008D25D7"/>
    <w:rsid w:val="008D554F"/>
    <w:rsid w:val="008E00FE"/>
    <w:rsid w:val="00902843"/>
    <w:rsid w:val="00903E74"/>
    <w:rsid w:val="00912629"/>
    <w:rsid w:val="00927200"/>
    <w:rsid w:val="00955B9E"/>
    <w:rsid w:val="00972992"/>
    <w:rsid w:val="009853FB"/>
    <w:rsid w:val="009A0A74"/>
    <w:rsid w:val="00A02636"/>
    <w:rsid w:val="00A23BA8"/>
    <w:rsid w:val="00A47D6C"/>
    <w:rsid w:val="00A60092"/>
    <w:rsid w:val="00A80A3E"/>
    <w:rsid w:val="00A96CFC"/>
    <w:rsid w:val="00AB2535"/>
    <w:rsid w:val="00AB4AFF"/>
    <w:rsid w:val="00AF349B"/>
    <w:rsid w:val="00B30754"/>
    <w:rsid w:val="00B44357"/>
    <w:rsid w:val="00BB034E"/>
    <w:rsid w:val="00BC0AA1"/>
    <w:rsid w:val="00BC3030"/>
    <w:rsid w:val="00C542C2"/>
    <w:rsid w:val="00C67341"/>
    <w:rsid w:val="00CA5C9D"/>
    <w:rsid w:val="00D067F0"/>
    <w:rsid w:val="00D45443"/>
    <w:rsid w:val="00D62D3A"/>
    <w:rsid w:val="00D74312"/>
    <w:rsid w:val="00D816F3"/>
    <w:rsid w:val="00D8254E"/>
    <w:rsid w:val="00D9511D"/>
    <w:rsid w:val="00DA0623"/>
    <w:rsid w:val="00E03278"/>
    <w:rsid w:val="00E1053A"/>
    <w:rsid w:val="00E4312D"/>
    <w:rsid w:val="00E51E08"/>
    <w:rsid w:val="00E73EFE"/>
    <w:rsid w:val="00E76474"/>
    <w:rsid w:val="00EB7769"/>
    <w:rsid w:val="00ED3E2C"/>
    <w:rsid w:val="00ED3FE0"/>
    <w:rsid w:val="00EE67B2"/>
    <w:rsid w:val="00EF2AC7"/>
    <w:rsid w:val="00EF3A2E"/>
    <w:rsid w:val="00F16AD2"/>
    <w:rsid w:val="00F27F46"/>
    <w:rsid w:val="00F962BC"/>
    <w:rsid w:val="00F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AE0E7"/>
  <w15:chartTrackingRefBased/>
  <w15:docId w15:val="{7EE68124-4099-46E1-8317-EC016A5E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4"/>
      </w:numPr>
      <w:tabs>
        <w:tab w:val="clear" w:pos="975"/>
        <w:tab w:val="num" w:pos="0"/>
      </w:tabs>
      <w:ind w:left="0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ind w:left="284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b/>
      <w:i/>
      <w:sz w:val="28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left="2977" w:hanging="2977"/>
      <w:jc w:val="both"/>
    </w:pPr>
    <w:rPr>
      <w:sz w:val="24"/>
    </w:rPr>
  </w:style>
  <w:style w:type="paragraph" w:styleId="Corpodetexto2">
    <w:name w:val="Body Text 2"/>
    <w:basedOn w:val="Normal"/>
    <w:rPr>
      <w:sz w:val="24"/>
    </w:rPr>
  </w:style>
  <w:style w:type="paragraph" w:styleId="Recuodecorpodetexto2">
    <w:name w:val="Body Text Indent 2"/>
    <w:basedOn w:val="Normal"/>
    <w:pPr>
      <w:ind w:left="284"/>
    </w:pPr>
    <w:rPr>
      <w:sz w:val="28"/>
    </w:rPr>
  </w:style>
  <w:style w:type="paragraph" w:styleId="Recuodecorpodetexto3">
    <w:name w:val="Body Text Indent 3"/>
    <w:basedOn w:val="Normal"/>
    <w:pPr>
      <w:keepNext/>
      <w:ind w:left="284"/>
      <w:jc w:val="both"/>
      <w:outlineLvl w:val="6"/>
    </w:pPr>
    <w:rPr>
      <w:i/>
      <w:sz w:val="28"/>
    </w:rPr>
  </w:style>
  <w:style w:type="paragraph" w:styleId="Corpodetexto3">
    <w:name w:val="Body Text 3"/>
    <w:basedOn w:val="Normal"/>
    <w:rPr>
      <w:sz w:val="28"/>
    </w:rPr>
  </w:style>
  <w:style w:type="table" w:styleId="Tabelacomgrade">
    <w:name w:val="Table Grid"/>
    <w:basedOn w:val="Tabelanormal"/>
    <w:rsid w:val="00364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452C19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6063CB"/>
    <w:pPr>
      <w:shd w:val="clear" w:color="auto" w:fill="000080"/>
    </w:pPr>
    <w:rPr>
      <w:rFonts w:ascii="Tahoma" w:hAnsi="Tahoma" w:cs="Tahoma"/>
    </w:rPr>
  </w:style>
  <w:style w:type="character" w:customStyle="1" w:styleId="CabealhoChar">
    <w:name w:val="Cabeçalho Char"/>
    <w:link w:val="Cabealho"/>
    <w:rsid w:val="00A96CFC"/>
  </w:style>
  <w:style w:type="paragraph" w:styleId="NormalWeb">
    <w:name w:val="Normal (Web)"/>
    <w:basedOn w:val="Normal"/>
    <w:uiPriority w:val="99"/>
    <w:unhideWhenUsed/>
    <w:rsid w:val="00A96CF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%20colorid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timbre colorido</Template>
  <TotalTime>2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colorido</vt:lpstr>
    </vt:vector>
  </TitlesOfParts>
  <Company> 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colorido</dc:title>
  <dc:subject/>
  <dc:creator>E.T.E. BENTO QUIRINO</dc:creator>
  <cp:keywords/>
  <cp:lastModifiedBy>Lucimara</cp:lastModifiedBy>
  <cp:revision>3</cp:revision>
  <cp:lastPrinted>2020-02-26T18:06:00Z</cp:lastPrinted>
  <dcterms:created xsi:type="dcterms:W3CDTF">2020-08-10T17:18:00Z</dcterms:created>
  <dcterms:modified xsi:type="dcterms:W3CDTF">2020-12-16T15:08:00Z</dcterms:modified>
</cp:coreProperties>
</file>